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56" w:rsidRPr="00D81A9A" w:rsidRDefault="004F7656" w:rsidP="004F7656">
      <w:pPr>
        <w:jc w:val="right"/>
        <w:rPr>
          <w:b/>
          <w:i/>
          <w:sz w:val="16"/>
          <w:szCs w:val="16"/>
        </w:rPr>
      </w:pPr>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901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75pt;height:22.5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rsidR="00CD2121" w:rsidRPr="00475618" w:rsidRDefault="00CD2121" w:rsidP="003C3962">
                            <w:pPr>
                              <w:rPr>
                                <w:b/>
                                <w:i/>
                                <w:sz w:val="14"/>
                                <w:szCs w:val="14"/>
                              </w:rPr>
                            </w:pPr>
                            <w:r w:rsidRPr="00475618">
                              <w:rPr>
                                <w:b/>
                                <w:i/>
                                <w:sz w:val="14"/>
                                <w:szCs w:val="14"/>
                              </w:rPr>
                              <w:t>IZPOLNI VRTEC</w:t>
                            </w:r>
                          </w:p>
                          <w:p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CD2121" w:rsidRDefault="00CD2121"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CD2121" w:rsidRPr="00475618" w:rsidRDefault="00CD2121" w:rsidP="003C3962">
                      <w:pPr>
                        <w:rPr>
                          <w:b/>
                          <w:i/>
                          <w:sz w:val="14"/>
                          <w:szCs w:val="14"/>
                        </w:rPr>
                      </w:pPr>
                      <w:r w:rsidRPr="00475618">
                        <w:rPr>
                          <w:b/>
                          <w:i/>
                          <w:sz w:val="14"/>
                          <w:szCs w:val="14"/>
                        </w:rPr>
                        <w:t>IZPOLNI VRTEC</w:t>
                      </w:r>
                    </w:p>
                    <w:p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CD2121" w:rsidRDefault="00CD2121"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A642AF">
        <w:t>2025</w:t>
      </w:r>
      <w:r w:rsidR="00BF5879">
        <w:t>/2026</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9015" w:dyaOrig="450">
          <v:shape id="_x0000_i1207" type="#_x0000_t75" style="width:295.5pt;height:18pt" o:ole="">
            <v:imagedata r:id="rId10" o:title=""/>
          </v:shape>
          <w:control r:id="rId11" w:name="TextBox1" w:shapeid="_x0000_i1207"/>
        </w:object>
      </w:r>
      <w:r w:rsidR="00496F2D" w:rsidRPr="00073723">
        <w:rPr>
          <w:rFonts w:cs="Arial"/>
          <w:sz w:val="18"/>
        </w:rPr>
        <w:tab/>
      </w:r>
      <w:r w:rsidR="00496F2D" w:rsidRPr="00073723">
        <w:rPr>
          <w:rFonts w:cs="Arial"/>
          <w:sz w:val="18"/>
        </w:rPr>
        <w:tab/>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9015" w:dyaOrig="450">
          <v:shape id="_x0000_i1095" type="#_x0000_t75" style="width:511.5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9015" w:dyaOrig="450">
          <v:shape id="_x0000_i1097" type="#_x0000_t75" style="width:205.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9015" w:dyaOrig="450">
          <v:shape id="_x0000_i1099" type="#_x0000_t75" style="width:83.25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9015" w:dyaOrig="450">
          <v:shape id="_x0000_i1101" type="#_x0000_t75" style="width:374.25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9015" w:dyaOrig="450">
          <v:shape id="_x0000_i1103" type="#_x0000_t75" style="width:84.7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9015" w:dyaOrig="450">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9015" w:dyaOrig="450">
          <v:shape id="_x0000_i1107" type="#_x0000_t75" style="width:116.25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9015" w:dyaOrig="450">
          <v:shape id="_x0000_i1109" type="#_x0000_t75" style="width:361.5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9015" w:dyaOrig="450">
          <v:shape id="_x0000_i1111" type="#_x0000_t75" style="width:90.7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9015" w:dyaOrig="450">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9015" w:dyaOrig="450">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rsidTr="00A91686">
        <w:trPr>
          <w:trHeight w:val="62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CD2121"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CD2121"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9015" w:dyaOrig="450">
                <v:shape id="_x0000_i1117" type="#_x0000_t75" style="width:248.2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rsidTr="00A91686">
        <w:trPr>
          <w:trHeight w:val="466"/>
        </w:trPr>
        <w:tc>
          <w:tcPr>
            <w:tcW w:w="2339"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bookmarkStart w:id="0" w:name="_GoBack"/>
        <w:tc>
          <w:tcPr>
            <w:tcW w:w="4037"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9015" w:dyaOrig="450">
                <v:shape id="_x0000_i1211" type="#_x0000_t75" style="width:185.25pt;height:18pt" o:ole="">
                  <v:imagedata r:id="rId36" o:title=""/>
                </v:shape>
                <w:control r:id="rId37" w:name="TextBox26" w:shapeid="_x0000_i1211"/>
              </w:object>
            </w:r>
            <w:bookmarkEnd w:id="0"/>
          </w:p>
          <w:p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9015" w:dyaOrig="450">
                <v:shape id="_x0000_i1121" type="#_x0000_t75" style="width:185.25pt;height:18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A91686">
        <w:trPr>
          <w:trHeight w:val="466"/>
        </w:trPr>
        <w:tc>
          <w:tcPr>
            <w:tcW w:w="2339"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9015" w:dyaOrig="450">
                <v:shape id="_x0000_i1123" type="#_x0000_t75" style="width:183.75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9015" w:dyaOrig="450">
                <v:shape id="_x0000_i1125" type="#_x0000_t75" style="width:184.5pt;height:18pt" o:ole="">
                  <v:imagedata r:id="rId41" o:title=""/>
                </v:shape>
                <w:control r:id="rId42" w:name="TextBox282" w:shapeid="_x0000_i1125"/>
              </w:object>
            </w:r>
          </w:p>
        </w:tc>
      </w:tr>
      <w:tr w:rsidR="00536B86" w:rsidRPr="00073723" w:rsidTr="00A91686">
        <w:trPr>
          <w:trHeight w:val="1633"/>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27" type="#_x0000_t75" style="width:183.7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29" type="#_x0000_t75" style="width:103.5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31" type="#_x0000_t75" style="width:183.7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33" type="#_x0000_t75" style="width:184.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35" type="#_x0000_t75" style="width:108.7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37" type="#_x0000_t75" style="width:176.25pt;height:18pt" o:ole="">
                  <v:imagedata r:id="rId50" o:title=""/>
                </v:shape>
                <w:control r:id="rId51" w:name="TextBox281" w:shapeid="_x0000_i1137"/>
              </w:object>
            </w:r>
          </w:p>
        </w:tc>
      </w:tr>
      <w:tr w:rsidR="00536B86" w:rsidRPr="00073723" w:rsidTr="00A91686">
        <w:trPr>
          <w:trHeight w:val="679"/>
        </w:trPr>
        <w:tc>
          <w:tcPr>
            <w:tcW w:w="2339"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37"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39" type="#_x0000_t75" style="width:180.7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1" type="#_x0000_t75" style="width:108.7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3" type="#_x0000_t75" style="width:175.5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9015" w:dyaOrig="450">
                <v:shape id="_x0000_i1145" type="#_x0000_t75" style="width:181.5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9015" w:dyaOrig="450">
                <v:shape id="_x0000_i1149" type="#_x0000_t75" style="width:176.25pt;height:18pt" o:ole="">
                  <v:imagedata r:id="rId50" o:title=""/>
                </v:shape>
                <w:control r:id="rId60" w:name="TextBox40" w:shapeid="_x0000_i1149"/>
              </w:object>
            </w:r>
          </w:p>
        </w:tc>
      </w:tr>
      <w:tr w:rsidR="00536B86" w:rsidRPr="00073723" w:rsidTr="00A91686">
        <w:trPr>
          <w:trHeight w:val="1028"/>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37"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1" type="#_x0000_t75" style="width:171.7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5" type="#_x0000_t75" style="width:176.2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9015" w:dyaOrig="450">
                <v:shape id="_x0000_i1157" type="#_x0000_t75" style="width:175.5pt;height:18pt" o:ole="">
                  <v:imagedata r:id="rId55" o:title=""/>
                </v:shape>
                <w:control r:id="rId66" w:name="TextBox42" w:shapeid="_x0000_i1157"/>
              </w:object>
            </w:r>
          </w:p>
        </w:tc>
      </w:tr>
      <w:tr w:rsidR="00536B86" w:rsidRPr="00073723" w:rsidTr="00A91686">
        <w:trPr>
          <w:trHeight w:val="510"/>
        </w:trPr>
        <w:tc>
          <w:tcPr>
            <w:tcW w:w="2339"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w:t>
            </w:r>
            <w:r w:rsidR="00BF5879">
              <w:rPr>
                <w:rFonts w:cs="Arial"/>
                <w:color w:val="000000"/>
                <w:sz w:val="18"/>
                <w:szCs w:val="16"/>
              </w:rPr>
              <w:t>. 2024</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rsidR="00F5225A" w:rsidRPr="00073723" w:rsidRDefault="00CD2121"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rsidR="00F5225A" w:rsidRPr="00073723" w:rsidRDefault="00CD2121"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A91686">
        <w:trPr>
          <w:trHeight w:val="408"/>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rsidR="00F5225A" w:rsidRPr="00073723" w:rsidRDefault="00CD2121"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F5225A" w:rsidRPr="00073723" w:rsidRDefault="00CD2121"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A91686">
        <w:trPr>
          <w:trHeight w:val="510"/>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37" w:type="dxa"/>
            <w:tcBorders>
              <w:top w:val="single" w:sz="4" w:space="0" w:color="auto"/>
              <w:bottom w:val="single" w:sz="4" w:space="0" w:color="auto"/>
            </w:tcBorders>
            <w:vAlign w:val="center"/>
          </w:tcPr>
          <w:p w:rsidR="00F5225A" w:rsidRPr="00073723" w:rsidRDefault="00CD2121"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rsidR="00F5225A" w:rsidRPr="00073723" w:rsidRDefault="00CD2121"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Status študenta</w:t>
            </w:r>
          </w:p>
          <w:p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rsidR="00A91686" w:rsidRPr="00073723" w:rsidRDefault="00CD2121"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CD2121"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CD2121"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CD2121"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449"/>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Zaposlitev</w:t>
            </w:r>
          </w:p>
          <w:p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CD2121"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CD2121"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9015" w:dyaOrig="450">
          <v:shape id="_x0000_i1208" type="#_x0000_t75" style="width:199.5pt;height:18pt" o:ole="">
            <v:imagedata r:id="rId67" o:title=""/>
          </v:shape>
          <w:control r:id="rId68" w:name="TextBox38" w:shapeid="_x0000_i1208"/>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E52357" w:rsidRDefault="00CD212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CD2121" w:rsidRPr="00E52357" w:rsidRDefault="00CD2121"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CD2121" w:rsidRPr="0071252B" w:rsidRDefault="00CD2121"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CD2121" w:rsidRPr="0071252B" w:rsidRDefault="00CD2121"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9015" w:dyaOrig="450">
          <v:shape id="_x0000_i1161" type="#_x0000_t75" style="width:240.75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9015" w:dyaOrig="450">
          <v:shape id="_x0000_i1209" type="#_x0000_t75" style="width:166.5pt;height:18pt" o:ole="">
            <v:imagedata r:id="rId71" o:title=""/>
          </v:shape>
          <w:control r:id="rId72" w:name="TextBox39" w:shapeid="_x0000_i1209"/>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9015" w:dyaOrig="450">
          <v:shape id="_x0000_i1165" type="#_x0000_t75" style="width:240.7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9015" w:dyaOrig="450">
          <v:shape id="_x0000_i1167" type="#_x0000_t75" style="width:166.5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CD2121" w:rsidRPr="0096703F" w:rsidRDefault="00CD2121"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9015" w:dyaOrig="450">
          <v:shape id="_x0000_i1169" type="#_x0000_t75" style="width:240.7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9015" w:dyaOrig="450">
          <v:shape id="_x0000_i1171" type="#_x0000_t75" style="width:166.5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CD2121"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121" w:rsidRDefault="00CD2121" w:rsidP="004522B6">
                            <w:pPr>
                              <w:rPr>
                                <w:rFonts w:cs="Arial"/>
                                <w:color w:val="000000"/>
                                <w:sz w:val="18"/>
                                <w:szCs w:val="18"/>
                              </w:rPr>
                            </w:pPr>
                          </w:p>
                          <w:p w:rsidR="00CD2121" w:rsidRPr="00E93A59" w:rsidRDefault="00CD2121">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CD2121" w:rsidRDefault="00CD2121" w:rsidP="004522B6">
                      <w:pPr>
                        <w:rPr>
                          <w:rFonts w:cs="Arial"/>
                          <w:color w:val="000000"/>
                          <w:sz w:val="18"/>
                          <w:szCs w:val="18"/>
                        </w:rPr>
                      </w:pPr>
                    </w:p>
                    <w:p w:rsidR="00CD2121" w:rsidRPr="00E93A59" w:rsidRDefault="00CD2121">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BF5879">
        <w:t>5</w:t>
      </w:r>
      <w:r w:rsidR="00D204F1" w:rsidRPr="00073723">
        <w:t>/</w:t>
      </w:r>
      <w:r w:rsidR="00827CAB" w:rsidRPr="00073723">
        <w:t>202</w:t>
      </w:r>
      <w:r w:rsidR="00BF5879">
        <w:t>6</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CD2121"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A91686" w:rsidRDefault="00A91686"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9015" w:dyaOrig="450">
                <v:shape id="_x0000_i1173" type="#_x0000_t75" style="width:240.7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9015" w:dyaOrig="450">
                <v:shape id="_x0000_i1175" type="#_x0000_t75" style="width:247.5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37BFB195">
                <v:shape id="_x0000_i1177" type="#_x0000_t75" style="width:247.5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500C7247">
                <v:shape id="_x0000_i1179" type="#_x0000_t75" style="width:247.5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22510AED">
                <v:shape id="_x0000_i1181" type="#_x0000_t75" style="width:247.5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1A1CE45E">
                <v:shape id="_x0000_i1183" type="#_x0000_t75" style="width:247.5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9015" w:dyaOrig="450">
                <v:shape id="_x0000_i1185" type="#_x0000_t75" style="width:175.5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9015" w:dyaOrig="450">
                <v:shape id="_x0000_i1187" type="#_x0000_t75" style="width:120.7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9015" w:dyaOrig="450">
                <v:shape id="_x0000_i1189" type="#_x0000_t75" style="width:184.5pt;height:18pt" o:ole="">
                  <v:imagedata r:id="rId41" o:title=""/>
                </v:shape>
                <w:control r:id="rId87"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46F63FB8">
                <v:shape id="_x0000_i1191" type="#_x0000_t75" style="width:175.5pt;height:18pt" o:ole="">
                  <v:imagedata r:id="rId55" o:title=""/>
                </v:shape>
                <w:control r:id="rId88"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6FF748F0">
                <v:shape id="_x0000_i1193" type="#_x0000_t75" style="width:120.75pt;height:18pt" o:ole="">
                  <v:imagedata r:id="rId85" o:title=""/>
                </v:shape>
                <w:control r:id="rId89"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7CB609E2">
                <v:shape id="_x0000_i1195" type="#_x0000_t75" style="width:184.5pt;height:18pt" o:ole="">
                  <v:imagedata r:id="rId41" o:title=""/>
                </v:shape>
                <w:control r:id="rId90"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361D0246">
                <v:shape id="_x0000_i1197" type="#_x0000_t75" style="width:175.5pt;height:18pt" o:ole="">
                  <v:imagedata r:id="rId55" o:title=""/>
                </v:shape>
                <w:control r:id="rId91"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11ED0C7A">
                <v:shape id="_x0000_i1199" type="#_x0000_t75" style="width:120.75pt;height:18pt" o:ole="">
                  <v:imagedata r:id="rId85" o:title=""/>
                </v:shape>
                <w:control r:id="rId92"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9015" w:dyaOrig="450" w14:anchorId="4E045E04">
                <v:shape id="_x0000_i1201" type="#_x0000_t75" style="width:184.5pt;height:18pt" o:ole="">
                  <v:imagedata r:id="rId41" o:title=""/>
                </v:shape>
                <w:control r:id="rId93"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CD2121"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CD2121"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B44243" w:rsidRDefault="00B44243" w:rsidP="00656416">
      <w:pPr>
        <w:jc w:val="both"/>
        <w:rPr>
          <w:rFonts w:cs="Arial"/>
          <w:sz w:val="18"/>
        </w:rPr>
      </w:pPr>
    </w:p>
    <w:p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BF5879">
              <w:rPr>
                <w:rFonts w:cs="Arial"/>
                <w:sz w:val="18"/>
              </w:rPr>
              <w:t>roka v vrtec za šolsko leto 2025/</w:t>
            </w:r>
            <w:r w:rsidR="00E10B81">
              <w:rPr>
                <w:rFonts w:cs="Arial"/>
                <w:sz w:val="18"/>
              </w:rPr>
              <w:t>202</w:t>
            </w:r>
            <w:r w:rsidR="00BF5879">
              <w:rPr>
                <w:rFonts w:cs="Arial"/>
                <w:sz w:val="18"/>
              </w:rPr>
              <w:t>6</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9015" w:dyaOrig="450">
                <v:shape id="_x0000_i1203" type="#_x0000_t75" style="width:121.5pt;height:18pt" o:ole="">
                  <v:imagedata r:id="rId94" o:title=""/>
                </v:shape>
                <w:control r:id="rId95" w:name="TextBox24" w:shapeid="_x0000_i1203"/>
              </w:object>
            </w:r>
            <w:r w:rsidR="00496F2D" w:rsidRPr="00073723">
              <w:rPr>
                <w:rFonts w:cs="Arial"/>
                <w:sz w:val="18"/>
              </w:rPr>
              <w:t xml:space="preserve">, dne </w:t>
            </w:r>
            <w:r w:rsidR="00496F2D" w:rsidRPr="00073723">
              <w:rPr>
                <w:rFonts w:cs="Arial"/>
                <w:sz w:val="18"/>
              </w:rPr>
              <w:object w:dxaOrig="9015" w:dyaOrig="450">
                <v:shape id="_x0000_i1205" type="#_x0000_t75" style="width:105.75pt;height:18pt" o:ole="">
                  <v:imagedata r:id="rId96" o:title=""/>
                </v:shape>
                <w:control r:id="rId97"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rsidR="002348C5" w:rsidRPr="002348C5" w:rsidRDefault="002348C5" w:rsidP="002348C5">
      <w:pPr>
        <w:widowControl/>
        <w:autoSpaceDE/>
        <w:autoSpaceDN/>
        <w:jc w:val="both"/>
        <w:rPr>
          <w:rFonts w:eastAsia="Times New Roman" w:cs="Arial"/>
          <w:strike/>
          <w:sz w:val="16"/>
          <w:szCs w:val="16"/>
          <w:lang w:val="sl-SI" w:eastAsia="sl-SI"/>
        </w:rPr>
      </w:pPr>
    </w:p>
    <w:p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2348C5" w:rsidRPr="002348C5" w:rsidRDefault="002348C5" w:rsidP="002348C5">
      <w:pPr>
        <w:widowControl/>
        <w:autoSpaceDE/>
        <w:autoSpaceDN/>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rsidR="002348C5" w:rsidRPr="002348C5" w:rsidRDefault="002348C5" w:rsidP="002348C5">
      <w:pPr>
        <w:widowControl/>
        <w:autoSpaceDE/>
        <w:autoSpaceDN/>
        <w:ind w:left="426"/>
        <w:contextualSpacing/>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V</w:t>
      </w:r>
      <w:r w:rsidR="00BF5879">
        <w:rPr>
          <w:rFonts w:eastAsia="Times New Roman" w:cs="Arial"/>
          <w:sz w:val="16"/>
          <w:szCs w:val="16"/>
          <w:lang w:val="sl-SI" w:eastAsia="sl-SI"/>
        </w:rPr>
        <w:t xml:space="preserve"> primeru, da v šolskem letu 2025/2026</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r w:rsidRPr="002348C5">
        <w:rPr>
          <w:rFonts w:eastAsia="Times New Roman" w:cs="Arial"/>
          <w:sz w:val="16"/>
          <w:szCs w:val="16"/>
          <w:lang w:val="sl-SI" w:eastAsia="sl-SI"/>
        </w:rPr>
        <w:t xml:space="preserve"> program ter prilagojeni program v razvojnih oddelkih.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2348C5" w:rsidRPr="002348C5" w:rsidRDefault="002348C5" w:rsidP="002348C5">
      <w:pPr>
        <w:widowControl/>
        <w:autoSpaceDE/>
        <w:autoSpaceDN/>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2348C5" w:rsidRPr="002348C5" w:rsidRDefault="002348C5" w:rsidP="002348C5">
      <w:pPr>
        <w:widowControl/>
        <w:autoSpaceDE/>
        <w:autoSpaceDN/>
        <w:ind w:left="720"/>
        <w:contextualSpacing/>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rsidR="002348C5" w:rsidRPr="002348C5" w:rsidRDefault="002348C5" w:rsidP="002348C5">
      <w:pPr>
        <w:widowControl/>
        <w:autoSpaceDE/>
        <w:autoSpaceDN/>
        <w:spacing w:before="60"/>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rsidR="002348C5" w:rsidRPr="002348C5" w:rsidRDefault="002348C5" w:rsidP="002348C5">
      <w:pPr>
        <w:widowControl/>
        <w:autoSpaceDE/>
        <w:autoSpaceDN/>
        <w:spacing w:before="60"/>
        <w:jc w:val="both"/>
        <w:rPr>
          <w:rFonts w:eastAsia="Times New Roman" w:cs="Arial"/>
          <w:b/>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1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Galjevica</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268"/>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6"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21" w:rsidRDefault="00CD2121" w:rsidP="007450B5">
      <w:r>
        <w:separator/>
      </w:r>
    </w:p>
  </w:endnote>
  <w:endnote w:type="continuationSeparator" w:id="0">
    <w:p w:rsidR="00CD2121" w:rsidRDefault="00CD2121"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21" w:rsidRDefault="00CD2121" w:rsidP="007450B5">
      <w:r>
        <w:separator/>
      </w:r>
    </w:p>
  </w:footnote>
  <w:footnote w:type="continuationSeparator" w:id="0">
    <w:p w:rsidR="00CD2121" w:rsidRDefault="00CD2121"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A502A"/>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3C2B"/>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E5E00"/>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3453B"/>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5118C"/>
    <w:rsid w:val="00A642AF"/>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BF5879"/>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2121"/>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2.xml"/><Relationship Id="rId97" Type="http://schemas.openxmlformats.org/officeDocument/2006/relationships/control" Target="activeX/activeX58.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5.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3.xml"/><Relationship Id="rId95" Type="http://schemas.openxmlformats.org/officeDocument/2006/relationships/control" Target="activeX/activeX5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1.xml"/><Relationship Id="rId91" Type="http://schemas.openxmlformats.org/officeDocument/2006/relationships/control" Target="activeX/activeX54.xml"/><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image" Target="media/image31.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6D06-A01C-45A1-A6DA-32C9E26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303</TotalTime>
  <Pages>5</Pages>
  <Words>3725</Words>
  <Characters>21237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Daniela Hočevar</cp:lastModifiedBy>
  <cp:revision>5</cp:revision>
  <cp:lastPrinted>2023-01-20T12:40:00Z</cp:lastPrinted>
  <dcterms:created xsi:type="dcterms:W3CDTF">2025-01-10T12:16:00Z</dcterms:created>
  <dcterms:modified xsi:type="dcterms:W3CDTF">2025-01-22T14:49:00Z</dcterms:modified>
</cp:coreProperties>
</file>